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C0C6" w14:textId="77777777" w:rsidR="002B114B" w:rsidRPr="00F71DD6" w:rsidRDefault="00BD47EE" w:rsidP="0000328B">
      <w:pPr>
        <w:pStyle w:val="Vorgabetext"/>
        <w:jc w:val="center"/>
        <w:rPr>
          <w:rFonts w:ascii="Verdana" w:hAnsi="Verdana"/>
          <w:b/>
          <w:sz w:val="28"/>
          <w:szCs w:val="28"/>
          <w:u w:val="single"/>
        </w:rPr>
      </w:pPr>
      <w:r w:rsidRPr="00F71DD6">
        <w:rPr>
          <w:rFonts w:ascii="Verdana" w:hAnsi="Verdana"/>
          <w:b/>
          <w:sz w:val="28"/>
          <w:szCs w:val="28"/>
          <w:u w:val="single"/>
        </w:rPr>
        <w:t>Beglaubigt</w:t>
      </w:r>
      <w:r w:rsidR="0000328B" w:rsidRPr="00F71DD6">
        <w:rPr>
          <w:rFonts w:ascii="Verdana" w:hAnsi="Verdana"/>
          <w:b/>
          <w:sz w:val="28"/>
          <w:szCs w:val="28"/>
          <w:u w:val="single"/>
        </w:rPr>
        <w:t>er Auszug aus dem Protokollbuch</w:t>
      </w:r>
    </w:p>
    <w:p w14:paraId="2C852819" w14:textId="77777777" w:rsidR="002B114B" w:rsidRPr="00F71DD6" w:rsidRDefault="002B114B">
      <w:pPr>
        <w:pStyle w:val="Vorgabetext"/>
        <w:rPr>
          <w:rFonts w:ascii="Verdana" w:hAnsi="Verdana"/>
          <w:sz w:val="20"/>
        </w:rPr>
      </w:pPr>
    </w:p>
    <w:p w14:paraId="0B601B74" w14:textId="7C2FC1F8" w:rsidR="002B114B" w:rsidRPr="00F71DD6" w:rsidRDefault="00F94263" w:rsidP="00F94263">
      <w:pPr>
        <w:pStyle w:val="Vorgabetext"/>
        <w:ind w:left="5664"/>
        <w:rPr>
          <w:rFonts w:ascii="Verdana" w:hAnsi="Verdana"/>
          <w:sz w:val="20"/>
        </w:rPr>
      </w:pPr>
      <w:r w:rsidRPr="00F71DD6">
        <w:rPr>
          <w:rFonts w:ascii="Verdana" w:hAnsi="Verdana"/>
          <w:i/>
          <w:sz w:val="20"/>
        </w:rPr>
        <w:t>&lt; Ort &gt;</w:t>
      </w:r>
      <w:r w:rsidR="00BD47EE" w:rsidRPr="00F71DD6">
        <w:rPr>
          <w:rFonts w:ascii="Verdana" w:hAnsi="Verdana"/>
          <w:sz w:val="20"/>
        </w:rPr>
        <w:t>, den .</w:t>
      </w:r>
      <w:r w:rsidRPr="00F71DD6">
        <w:rPr>
          <w:rFonts w:ascii="Verdana" w:hAnsi="Verdana"/>
          <w:sz w:val="20"/>
        </w:rPr>
        <w:t>................</w:t>
      </w:r>
      <w:r w:rsidR="0000328B" w:rsidRPr="00F71DD6">
        <w:rPr>
          <w:rFonts w:ascii="Verdana" w:hAnsi="Verdana"/>
          <w:sz w:val="20"/>
        </w:rPr>
        <w:t>.20</w:t>
      </w:r>
      <w:r w:rsidRPr="00F71DD6">
        <w:rPr>
          <w:rFonts w:ascii="Verdana" w:hAnsi="Verdana"/>
          <w:sz w:val="20"/>
        </w:rPr>
        <w:t>….</w:t>
      </w:r>
      <w:r w:rsidR="00BD47EE" w:rsidRPr="00F71DD6">
        <w:rPr>
          <w:rFonts w:ascii="Verdana" w:hAnsi="Verdana"/>
          <w:sz w:val="20"/>
        </w:rPr>
        <w:t xml:space="preserve"> 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86"/>
      </w:tblGrid>
      <w:tr w:rsidR="002B114B" w:rsidRPr="00F71DD6" w14:paraId="769C7026" w14:textId="77777777">
        <w:trPr>
          <w:trHeight w:val="461"/>
        </w:trPr>
        <w:tc>
          <w:tcPr>
            <w:tcW w:w="3686" w:type="dxa"/>
          </w:tcPr>
          <w:p w14:paraId="0109F8DA" w14:textId="77777777" w:rsidR="002B114B" w:rsidRPr="00F71DD6" w:rsidRDefault="00BD47EE">
            <w:pPr>
              <w:pStyle w:val="TabellenText"/>
              <w:rPr>
                <w:rFonts w:ascii="Verdana" w:hAnsi="Verdana"/>
              </w:rPr>
            </w:pPr>
            <w:r w:rsidRPr="00F71DD6">
              <w:rPr>
                <w:rFonts w:ascii="Verdana" w:hAnsi="Verdana"/>
              </w:rPr>
              <w:t>Anwesend:</w:t>
            </w:r>
          </w:p>
        </w:tc>
      </w:tr>
      <w:tr w:rsidR="002B114B" w:rsidRPr="00F71DD6" w14:paraId="66B0C50B" w14:textId="77777777">
        <w:trPr>
          <w:trHeight w:val="439"/>
        </w:trPr>
        <w:tc>
          <w:tcPr>
            <w:tcW w:w="3686" w:type="dxa"/>
          </w:tcPr>
          <w:p w14:paraId="6A876168" w14:textId="4D64884D" w:rsidR="002B114B" w:rsidRPr="00F71DD6" w:rsidRDefault="00BD47EE">
            <w:pPr>
              <w:pStyle w:val="TabellenText"/>
              <w:rPr>
                <w:rFonts w:ascii="Verdana" w:hAnsi="Verdana"/>
              </w:rPr>
            </w:pPr>
            <w:r w:rsidRPr="00F71DD6">
              <w:rPr>
                <w:rFonts w:ascii="Verdana" w:hAnsi="Verdana"/>
              </w:rPr>
              <w:t>Vorsitzende</w:t>
            </w:r>
            <w:r w:rsidR="00F71DD6">
              <w:rPr>
                <w:rFonts w:ascii="Verdana" w:hAnsi="Verdana"/>
              </w:rPr>
              <w:t>/</w:t>
            </w:r>
            <w:r w:rsidRPr="00F71DD6">
              <w:rPr>
                <w:rFonts w:ascii="Verdana" w:hAnsi="Verdana"/>
              </w:rPr>
              <w:t xml:space="preserve">r: </w:t>
            </w:r>
          </w:p>
        </w:tc>
      </w:tr>
      <w:tr w:rsidR="002B114B" w:rsidRPr="00F71DD6" w14:paraId="39495112" w14:textId="77777777">
        <w:trPr>
          <w:trHeight w:val="431"/>
        </w:trPr>
        <w:tc>
          <w:tcPr>
            <w:tcW w:w="3686" w:type="dxa"/>
          </w:tcPr>
          <w:p w14:paraId="26843746" w14:textId="77777777" w:rsidR="002B114B" w:rsidRPr="00F71DD6" w:rsidRDefault="00BD47EE">
            <w:pPr>
              <w:pStyle w:val="TabellenText"/>
              <w:rPr>
                <w:rFonts w:ascii="Verdana" w:hAnsi="Verdana"/>
              </w:rPr>
            </w:pPr>
            <w:r w:rsidRPr="00F71DD6">
              <w:rPr>
                <w:rFonts w:ascii="Verdana" w:hAnsi="Verdana"/>
              </w:rPr>
              <w:t>und        Kirchenvorsteher/innen</w:t>
            </w:r>
          </w:p>
        </w:tc>
      </w:tr>
    </w:tbl>
    <w:p w14:paraId="4CB7F4CF" w14:textId="77777777" w:rsidR="002B114B" w:rsidRPr="00F71DD6" w:rsidRDefault="002B114B">
      <w:pPr>
        <w:pStyle w:val="Vorgabetext"/>
        <w:rPr>
          <w:rFonts w:ascii="Verdana" w:hAnsi="Verdana"/>
          <w:sz w:val="20"/>
        </w:rPr>
      </w:pPr>
    </w:p>
    <w:p w14:paraId="483777CC" w14:textId="77777777" w:rsidR="002B114B" w:rsidRPr="00F71DD6" w:rsidRDefault="002B114B">
      <w:pPr>
        <w:pStyle w:val="Vorgabetext"/>
        <w:rPr>
          <w:rFonts w:ascii="Verdana" w:hAnsi="Verdana"/>
          <w:sz w:val="20"/>
        </w:rPr>
      </w:pPr>
    </w:p>
    <w:p w14:paraId="12FBBBB5" w14:textId="77777777" w:rsidR="002B114B" w:rsidRPr="00F71DD6" w:rsidRDefault="0000328B">
      <w:pPr>
        <w:pStyle w:val="Vorgabetext"/>
        <w:jc w:val="both"/>
        <w:rPr>
          <w:rFonts w:ascii="Verdana" w:hAnsi="Verdana"/>
          <w:b/>
          <w:sz w:val="20"/>
          <w:u w:val="single"/>
        </w:rPr>
      </w:pPr>
      <w:r w:rsidRPr="00F71DD6">
        <w:rPr>
          <w:rFonts w:ascii="Verdana" w:hAnsi="Verdana"/>
          <w:b/>
          <w:sz w:val="20"/>
          <w:u w:val="single"/>
        </w:rPr>
        <w:t>Instandsetzung/Sanierung/Erweiterung/Neubau der Kirche / des Pfarrhauses / des Gemeindehauses</w:t>
      </w:r>
      <w:r w:rsidR="00F94263" w:rsidRPr="00F71DD6">
        <w:rPr>
          <w:rFonts w:ascii="Verdana" w:hAnsi="Verdana"/>
          <w:b/>
          <w:sz w:val="20"/>
          <w:u w:val="single"/>
        </w:rPr>
        <w:t xml:space="preserve"> </w:t>
      </w:r>
      <w:r w:rsidR="00F94263" w:rsidRPr="00F71DD6">
        <w:rPr>
          <w:rFonts w:ascii="Verdana" w:hAnsi="Verdana"/>
          <w:b/>
          <w:i/>
          <w:sz w:val="20"/>
          <w:u w:val="single"/>
        </w:rPr>
        <w:t>&lt;Maßnahmenbezeichnung/Gebäude&gt;</w:t>
      </w:r>
      <w:r w:rsidRPr="00F71DD6">
        <w:rPr>
          <w:rFonts w:ascii="Verdana" w:hAnsi="Verdana"/>
          <w:b/>
          <w:sz w:val="20"/>
          <w:u w:val="single"/>
        </w:rPr>
        <w:t xml:space="preserve"> in ………………</w:t>
      </w:r>
      <w:r w:rsidR="00F94263" w:rsidRPr="00F71DD6">
        <w:rPr>
          <w:rFonts w:ascii="Verdana" w:hAnsi="Verdana"/>
          <w:b/>
          <w:sz w:val="20"/>
          <w:u w:val="single"/>
        </w:rPr>
        <w:t xml:space="preserve">………………… </w:t>
      </w:r>
      <w:r w:rsidR="00F94263" w:rsidRPr="00F71DD6">
        <w:rPr>
          <w:rFonts w:ascii="Verdana" w:hAnsi="Verdana"/>
          <w:b/>
          <w:i/>
          <w:sz w:val="20"/>
          <w:u w:val="single"/>
        </w:rPr>
        <w:t>&lt;Ort&gt;</w:t>
      </w:r>
    </w:p>
    <w:p w14:paraId="5E5CC620" w14:textId="77777777" w:rsidR="002B114B" w:rsidRPr="00F71DD6" w:rsidRDefault="002B114B">
      <w:pPr>
        <w:pStyle w:val="Vorgabetext"/>
        <w:jc w:val="both"/>
        <w:rPr>
          <w:rFonts w:ascii="Verdana" w:hAnsi="Verdana"/>
          <w:sz w:val="20"/>
        </w:rPr>
      </w:pPr>
    </w:p>
    <w:p w14:paraId="28299C62" w14:textId="43156953" w:rsidR="0000328B" w:rsidRPr="00F71DD6" w:rsidRDefault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>Der Kirchenvorstan</w:t>
      </w:r>
      <w:r w:rsidR="00F94263" w:rsidRPr="00F71DD6">
        <w:rPr>
          <w:rFonts w:ascii="Verdana" w:hAnsi="Verdana"/>
          <w:sz w:val="20"/>
        </w:rPr>
        <w:t>d beschließt die ……………………………</w:t>
      </w:r>
      <w:r w:rsidR="00F94263" w:rsidRPr="00F71DD6">
        <w:rPr>
          <w:rFonts w:ascii="Verdana" w:hAnsi="Verdana"/>
          <w:i/>
          <w:sz w:val="20"/>
        </w:rPr>
        <w:t xml:space="preserve">&lt;Maßnahmenbezeichnung/Ort&gt; </w:t>
      </w:r>
      <w:r w:rsidRPr="00F71DD6">
        <w:rPr>
          <w:rFonts w:ascii="Verdana" w:hAnsi="Verdana"/>
          <w:sz w:val="20"/>
        </w:rPr>
        <w:t>z</w:t>
      </w:r>
      <w:r w:rsidR="00F94263" w:rsidRPr="00F71DD6">
        <w:rPr>
          <w:rFonts w:ascii="Verdana" w:hAnsi="Verdana"/>
          <w:sz w:val="20"/>
        </w:rPr>
        <w:t>um Gesamtkostenbetrag von …</w:t>
      </w:r>
      <w:proofErr w:type="gramStart"/>
      <w:r w:rsidR="00F94263" w:rsidRPr="00F71DD6">
        <w:rPr>
          <w:rFonts w:ascii="Verdana" w:hAnsi="Verdana"/>
          <w:sz w:val="20"/>
        </w:rPr>
        <w:t>…….</w:t>
      </w:r>
      <w:proofErr w:type="gramEnd"/>
      <w:r w:rsidR="00F94263" w:rsidRPr="00F71DD6">
        <w:rPr>
          <w:rFonts w:ascii="Verdana" w:hAnsi="Verdana"/>
          <w:sz w:val="20"/>
        </w:rPr>
        <w:t xml:space="preserve">.……….. </w:t>
      </w:r>
      <w:r w:rsidRPr="00F71DD6">
        <w:rPr>
          <w:rFonts w:ascii="Verdana" w:hAnsi="Verdana"/>
          <w:sz w:val="20"/>
        </w:rPr>
        <w:t>€ entsprechend der Kostenschätzung</w:t>
      </w:r>
      <w:r w:rsidR="00F94263" w:rsidRPr="00F71DD6">
        <w:rPr>
          <w:rFonts w:ascii="Verdana" w:hAnsi="Verdana"/>
          <w:sz w:val="20"/>
        </w:rPr>
        <w:t xml:space="preserve"> / </w:t>
      </w:r>
      <w:r w:rsidRPr="00F71DD6">
        <w:rPr>
          <w:rFonts w:ascii="Verdana" w:hAnsi="Verdana"/>
          <w:sz w:val="20"/>
        </w:rPr>
        <w:t>auf Bas</w:t>
      </w:r>
      <w:r w:rsidR="00F94263" w:rsidRPr="00F71DD6">
        <w:rPr>
          <w:rFonts w:ascii="Verdana" w:hAnsi="Verdana"/>
          <w:sz w:val="20"/>
        </w:rPr>
        <w:t>is der Ausschreibungsergebnisse</w:t>
      </w:r>
      <w:r w:rsidRPr="00F71DD6">
        <w:rPr>
          <w:rFonts w:ascii="Verdana" w:hAnsi="Verdana"/>
          <w:sz w:val="20"/>
        </w:rPr>
        <w:t xml:space="preserve"> </w:t>
      </w:r>
      <w:r w:rsidR="00F94263" w:rsidRPr="00F71DD6">
        <w:rPr>
          <w:rFonts w:ascii="Verdana" w:hAnsi="Verdana"/>
          <w:sz w:val="20"/>
        </w:rPr>
        <w:t>(z.</w:t>
      </w:r>
      <w:r w:rsidR="00F71DD6">
        <w:rPr>
          <w:rFonts w:ascii="Verdana" w:hAnsi="Verdana"/>
          <w:sz w:val="20"/>
        </w:rPr>
        <w:t xml:space="preserve"> </w:t>
      </w:r>
      <w:r w:rsidR="00F94263" w:rsidRPr="00F71DD6">
        <w:rPr>
          <w:rFonts w:ascii="Verdana" w:hAnsi="Verdana"/>
          <w:sz w:val="20"/>
        </w:rPr>
        <w:t xml:space="preserve">B. </w:t>
      </w:r>
      <w:r w:rsidR="00F71DD6">
        <w:rPr>
          <w:rFonts w:ascii="Verdana" w:hAnsi="Verdana"/>
          <w:sz w:val="20"/>
        </w:rPr>
        <w:t xml:space="preserve">des Bausachverständigen des Kirchenkreises / </w:t>
      </w:r>
      <w:r w:rsidR="00F94263" w:rsidRPr="00F71DD6">
        <w:rPr>
          <w:rFonts w:ascii="Verdana" w:hAnsi="Verdana"/>
          <w:sz w:val="20"/>
        </w:rPr>
        <w:t>des Amtes für Bau- und Kunstpflege /</w:t>
      </w:r>
      <w:r w:rsidRPr="00F71DD6">
        <w:rPr>
          <w:rFonts w:ascii="Verdana" w:hAnsi="Verdana"/>
          <w:sz w:val="20"/>
        </w:rPr>
        <w:t xml:space="preserve"> </w:t>
      </w:r>
      <w:r w:rsidR="00F94263" w:rsidRPr="00F71DD6">
        <w:rPr>
          <w:rFonts w:ascii="Verdana" w:hAnsi="Verdana"/>
          <w:sz w:val="20"/>
        </w:rPr>
        <w:t xml:space="preserve">der </w:t>
      </w:r>
      <w:proofErr w:type="spellStart"/>
      <w:r w:rsidR="00F71DD6">
        <w:rPr>
          <w:rFonts w:ascii="Verdana" w:hAnsi="Verdana"/>
          <w:sz w:val="20"/>
        </w:rPr>
        <w:t>GskB</w:t>
      </w:r>
      <w:proofErr w:type="spellEnd"/>
      <w:r w:rsidR="00F94263" w:rsidRPr="00F71DD6">
        <w:rPr>
          <w:rFonts w:ascii="Verdana" w:hAnsi="Verdana"/>
          <w:sz w:val="20"/>
        </w:rPr>
        <w:t xml:space="preserve"> / des Architekten </w:t>
      </w:r>
      <w:r w:rsidRPr="00F71DD6">
        <w:rPr>
          <w:rFonts w:ascii="Verdana" w:hAnsi="Verdana"/>
          <w:sz w:val="20"/>
        </w:rPr>
        <w:t>…………………</w:t>
      </w:r>
      <w:r w:rsidR="00F94263" w:rsidRPr="00F71DD6">
        <w:rPr>
          <w:rFonts w:ascii="Verdana" w:hAnsi="Verdana"/>
          <w:sz w:val="20"/>
        </w:rPr>
        <w:t>) / auf Grundlage des Kostenangebotes der Firma ……………………………</w:t>
      </w:r>
      <w:r w:rsidRPr="00F71DD6">
        <w:rPr>
          <w:rFonts w:ascii="Verdana" w:hAnsi="Verdana"/>
          <w:sz w:val="20"/>
        </w:rPr>
        <w:t xml:space="preserve"> vom …………</w:t>
      </w:r>
      <w:proofErr w:type="gramStart"/>
      <w:r w:rsidRPr="00F71DD6">
        <w:rPr>
          <w:rFonts w:ascii="Verdana" w:hAnsi="Verdana"/>
          <w:sz w:val="20"/>
        </w:rPr>
        <w:t>…….</w:t>
      </w:r>
      <w:proofErr w:type="gramEnd"/>
      <w:r w:rsidRPr="00F71DD6">
        <w:rPr>
          <w:rFonts w:ascii="Verdana" w:hAnsi="Verdana"/>
          <w:sz w:val="20"/>
        </w:rPr>
        <w:t>.</w:t>
      </w:r>
      <w:r w:rsidR="007030E7" w:rsidRPr="00F71DD6">
        <w:rPr>
          <w:rFonts w:ascii="Verdana" w:hAnsi="Verdana"/>
          <w:sz w:val="20"/>
        </w:rPr>
        <w:t xml:space="preserve"> </w:t>
      </w:r>
      <w:r w:rsidR="0079389F" w:rsidRPr="00F71DD6">
        <w:rPr>
          <w:rFonts w:ascii="Verdana" w:hAnsi="Verdana"/>
          <w:sz w:val="20"/>
        </w:rPr>
        <w:t>durchzuführen.</w:t>
      </w:r>
    </w:p>
    <w:p w14:paraId="5F611E83" w14:textId="77777777" w:rsidR="00F94263" w:rsidRPr="00F71DD6" w:rsidRDefault="00F94263">
      <w:pPr>
        <w:pStyle w:val="Vorgabetext"/>
        <w:jc w:val="both"/>
        <w:rPr>
          <w:rFonts w:ascii="Verdana" w:hAnsi="Verdana"/>
          <w:sz w:val="20"/>
        </w:rPr>
      </w:pPr>
    </w:p>
    <w:p w14:paraId="2BDC694C" w14:textId="07C7E768" w:rsidR="00F94263" w:rsidRPr="00F71DD6" w:rsidRDefault="0079389F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 xml:space="preserve">Durch den </w:t>
      </w:r>
      <w:r w:rsidR="00F94263" w:rsidRPr="00F71DD6">
        <w:rPr>
          <w:rFonts w:ascii="Verdana" w:hAnsi="Verdana"/>
          <w:sz w:val="20"/>
        </w:rPr>
        <w:t xml:space="preserve">Kirchenkreis / Das Landeskirchenamt / </w:t>
      </w:r>
      <w:r w:rsidR="00F94263" w:rsidRPr="00F71DD6">
        <w:rPr>
          <w:rFonts w:ascii="Verdana" w:hAnsi="Verdana"/>
          <w:i/>
          <w:sz w:val="20"/>
        </w:rPr>
        <w:t>……………………………</w:t>
      </w:r>
      <w:proofErr w:type="gramStart"/>
      <w:r w:rsidR="00F94263" w:rsidRPr="00F71DD6">
        <w:rPr>
          <w:rFonts w:ascii="Verdana" w:hAnsi="Verdana"/>
          <w:i/>
          <w:sz w:val="20"/>
        </w:rPr>
        <w:t>…….</w:t>
      </w:r>
      <w:proofErr w:type="gramEnd"/>
      <w:r w:rsidR="00F94263" w:rsidRPr="00F71DD6">
        <w:rPr>
          <w:rFonts w:ascii="Verdana" w:hAnsi="Verdana"/>
          <w:i/>
          <w:sz w:val="20"/>
        </w:rPr>
        <w:t>.&lt;Sonstige Einrichtung&gt;</w:t>
      </w:r>
      <w:r w:rsidR="00F94263" w:rsidRPr="00F71DD6">
        <w:rPr>
          <w:rFonts w:ascii="Verdana" w:hAnsi="Verdana"/>
          <w:sz w:val="20"/>
        </w:rPr>
        <w:t xml:space="preserve"> </w:t>
      </w:r>
      <w:r w:rsidRPr="00F71DD6">
        <w:rPr>
          <w:rFonts w:ascii="Verdana" w:hAnsi="Verdana"/>
          <w:sz w:val="20"/>
        </w:rPr>
        <w:t>wurde mit</w:t>
      </w:r>
      <w:r w:rsidR="00F94263" w:rsidRPr="00F71DD6">
        <w:rPr>
          <w:rFonts w:ascii="Verdana" w:hAnsi="Verdana"/>
          <w:sz w:val="20"/>
        </w:rPr>
        <w:t xml:space="preserve"> Bescheid/en </w:t>
      </w:r>
      <w:r w:rsidRPr="00F71DD6">
        <w:rPr>
          <w:rFonts w:ascii="Verdana" w:hAnsi="Verdana"/>
          <w:sz w:val="20"/>
        </w:rPr>
        <w:t xml:space="preserve">des </w:t>
      </w:r>
      <w:r w:rsidR="00F71DD6">
        <w:rPr>
          <w:rFonts w:ascii="Verdana" w:hAnsi="Verdana"/>
          <w:sz w:val="20"/>
        </w:rPr>
        <w:t xml:space="preserve">Ev. </w:t>
      </w:r>
      <w:r w:rsidRPr="00F71DD6">
        <w:rPr>
          <w:rFonts w:ascii="Verdana" w:hAnsi="Verdana"/>
          <w:sz w:val="20"/>
        </w:rPr>
        <w:t xml:space="preserve">Kirchenamtes Hildesheim / des Landeskirchenamtes </w:t>
      </w:r>
      <w:r w:rsidR="00F94263" w:rsidRPr="00F71DD6">
        <w:rPr>
          <w:rFonts w:ascii="Verdana" w:hAnsi="Verdana"/>
          <w:sz w:val="20"/>
        </w:rPr>
        <w:t>vom ……………………… eine finanzielle Förderung i.</w:t>
      </w:r>
      <w:r w:rsidR="00364580">
        <w:rPr>
          <w:rFonts w:ascii="Verdana" w:hAnsi="Verdana"/>
          <w:sz w:val="20"/>
        </w:rPr>
        <w:t xml:space="preserve"> </w:t>
      </w:r>
      <w:r w:rsidR="00F94263" w:rsidRPr="00F71DD6">
        <w:rPr>
          <w:rFonts w:ascii="Verdana" w:hAnsi="Verdana"/>
          <w:sz w:val="20"/>
        </w:rPr>
        <w:t>H.</w:t>
      </w:r>
      <w:r w:rsidR="00364580">
        <w:rPr>
          <w:rFonts w:ascii="Verdana" w:hAnsi="Verdana"/>
          <w:sz w:val="20"/>
        </w:rPr>
        <w:t xml:space="preserve"> </w:t>
      </w:r>
      <w:r w:rsidR="00F94263" w:rsidRPr="00F71DD6">
        <w:rPr>
          <w:rFonts w:ascii="Verdana" w:hAnsi="Verdana"/>
          <w:sz w:val="20"/>
        </w:rPr>
        <w:t>v. ………………………. € bewilligt</w:t>
      </w:r>
      <w:r w:rsidR="00364580">
        <w:rPr>
          <w:rFonts w:ascii="Verdana" w:hAnsi="Verdana"/>
          <w:sz w:val="20"/>
        </w:rPr>
        <w:t xml:space="preserve"> / wird eine finanzielle Förderung i. H. v. </w:t>
      </w:r>
      <w:r w:rsidR="00364580" w:rsidRPr="00F71DD6">
        <w:rPr>
          <w:rFonts w:ascii="Verdana" w:hAnsi="Verdana"/>
          <w:sz w:val="20"/>
        </w:rPr>
        <w:t>………………………. €</w:t>
      </w:r>
      <w:r w:rsidR="00364580">
        <w:rPr>
          <w:rFonts w:ascii="Verdana" w:hAnsi="Verdana"/>
          <w:sz w:val="20"/>
        </w:rPr>
        <w:t xml:space="preserve"> beantragt</w:t>
      </w:r>
      <w:r w:rsidR="00F94263" w:rsidRPr="00F71DD6">
        <w:rPr>
          <w:rFonts w:ascii="Verdana" w:hAnsi="Verdana"/>
          <w:sz w:val="20"/>
        </w:rPr>
        <w:t>.</w:t>
      </w:r>
    </w:p>
    <w:p w14:paraId="41C05D0E" w14:textId="77777777" w:rsidR="00F94263" w:rsidRPr="00F71DD6" w:rsidRDefault="00F94263">
      <w:pPr>
        <w:pStyle w:val="Vorgabetext"/>
        <w:jc w:val="both"/>
        <w:rPr>
          <w:rFonts w:ascii="Verdana" w:hAnsi="Verdana"/>
          <w:sz w:val="20"/>
        </w:rPr>
      </w:pPr>
    </w:p>
    <w:p w14:paraId="0BBEB0C4" w14:textId="757192C2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 xml:space="preserve">Die Finanzierung der Maßnahme </w:t>
      </w:r>
      <w:r w:rsidR="00364580">
        <w:rPr>
          <w:rFonts w:ascii="Verdana" w:hAnsi="Verdana"/>
          <w:sz w:val="20"/>
        </w:rPr>
        <w:t>kann</w:t>
      </w:r>
      <w:r w:rsidRPr="00F71DD6">
        <w:rPr>
          <w:rFonts w:ascii="Verdana" w:hAnsi="Verdana"/>
          <w:sz w:val="20"/>
        </w:rPr>
        <w:t xml:space="preserve"> wie folgt sichergestellt</w:t>
      </w:r>
      <w:r w:rsidR="00364580">
        <w:rPr>
          <w:rFonts w:ascii="Verdana" w:hAnsi="Verdana"/>
          <w:sz w:val="20"/>
        </w:rPr>
        <w:t xml:space="preserve"> werden</w:t>
      </w:r>
      <w:r w:rsidRPr="00F71DD6">
        <w:rPr>
          <w:rFonts w:ascii="Verdana" w:hAnsi="Verdana"/>
          <w:sz w:val="20"/>
        </w:rPr>
        <w:t>:</w:t>
      </w:r>
    </w:p>
    <w:p w14:paraId="2D8FF80A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</w:p>
    <w:p w14:paraId="072B7140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  <w:t>Einzelzuweisung der Landeskirche</w:t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="00F94263"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>…………….. €</w:t>
      </w:r>
    </w:p>
    <w:p w14:paraId="28A46105" w14:textId="2C86E97B" w:rsidR="002B114B" w:rsidRDefault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  <w:t>Bauergänzungszuweisung des Kirchenkreises</w:t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  <w:t>…………….. €</w:t>
      </w:r>
    </w:p>
    <w:p w14:paraId="4EB7EF2C" w14:textId="1A9891AE" w:rsidR="00364580" w:rsidRPr="00F71DD6" w:rsidRDefault="00364580" w:rsidP="00364580">
      <w:pPr>
        <w:pStyle w:val="Vorgabetext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Finanzierung aus dem laufenden Haushalt</w:t>
      </w:r>
      <w:r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  <w:t>………</w:t>
      </w:r>
      <w:proofErr w:type="gramStart"/>
      <w:r w:rsidRPr="00F71DD6">
        <w:rPr>
          <w:rFonts w:ascii="Verdana" w:hAnsi="Verdana"/>
          <w:sz w:val="20"/>
        </w:rPr>
        <w:t>…….</w:t>
      </w:r>
      <w:proofErr w:type="gramEnd"/>
      <w:r w:rsidRPr="00F71DD6">
        <w:rPr>
          <w:rFonts w:ascii="Verdana" w:hAnsi="Verdana"/>
          <w:sz w:val="20"/>
        </w:rPr>
        <w:t>. €</w:t>
      </w:r>
    </w:p>
    <w:p w14:paraId="452ABC35" w14:textId="1E687AE5" w:rsidR="0000328B" w:rsidRPr="00F71DD6" w:rsidRDefault="0000328B">
      <w:pPr>
        <w:pStyle w:val="Vorgabetext"/>
        <w:jc w:val="both"/>
        <w:rPr>
          <w:rFonts w:ascii="Verdana" w:hAnsi="Verdana"/>
          <w:sz w:val="20"/>
          <w:u w:val="single"/>
        </w:rPr>
      </w:pPr>
      <w:r w:rsidRPr="00F71DD6">
        <w:rPr>
          <w:rFonts w:ascii="Verdana" w:hAnsi="Verdana"/>
          <w:sz w:val="20"/>
        </w:rPr>
        <w:tab/>
        <w:t xml:space="preserve">Entnahme aus der </w:t>
      </w:r>
      <w:r w:rsidR="00F94263" w:rsidRPr="00F71DD6">
        <w:rPr>
          <w:rFonts w:ascii="Verdana" w:hAnsi="Verdana"/>
          <w:sz w:val="20"/>
        </w:rPr>
        <w:t>Rücklage</w:t>
      </w:r>
      <w:r w:rsidR="00364580">
        <w:rPr>
          <w:rFonts w:ascii="Verdana" w:hAnsi="Verdana"/>
          <w:sz w:val="20"/>
        </w:rPr>
        <w:t>____________________</w:t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  <w:u w:val="single"/>
        </w:rPr>
        <w:t>………</w:t>
      </w:r>
      <w:proofErr w:type="gramStart"/>
      <w:r w:rsidRPr="00F71DD6">
        <w:rPr>
          <w:rFonts w:ascii="Verdana" w:hAnsi="Verdana"/>
          <w:sz w:val="20"/>
          <w:u w:val="single"/>
        </w:rPr>
        <w:t>…….</w:t>
      </w:r>
      <w:proofErr w:type="gramEnd"/>
      <w:r w:rsidRPr="00F71DD6">
        <w:rPr>
          <w:rFonts w:ascii="Verdana" w:hAnsi="Verdana"/>
          <w:sz w:val="20"/>
          <w:u w:val="single"/>
        </w:rPr>
        <w:t>. €</w:t>
      </w:r>
    </w:p>
    <w:p w14:paraId="13830A5C" w14:textId="21181C28" w:rsidR="0000328B" w:rsidRPr="00F71DD6" w:rsidRDefault="0000328B" w:rsidP="00345F48">
      <w:pPr>
        <w:pStyle w:val="Vorgabetext"/>
        <w:tabs>
          <w:tab w:val="left" w:pos="708"/>
          <w:tab w:val="center" w:pos="4819"/>
        </w:tabs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</w:r>
    </w:p>
    <w:p w14:paraId="25311B61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b/>
          <w:sz w:val="20"/>
        </w:rPr>
        <w:t>Gesamtkosten</w:t>
      </w:r>
      <w:r w:rsidRPr="00F71DD6">
        <w:rPr>
          <w:rFonts w:ascii="Verdana" w:hAnsi="Verdana"/>
          <w:b/>
          <w:sz w:val="20"/>
        </w:rPr>
        <w:tab/>
      </w:r>
      <w:r w:rsidRPr="00F71DD6">
        <w:rPr>
          <w:rFonts w:ascii="Verdana" w:hAnsi="Verdana"/>
          <w:b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  <w:u w:val="double"/>
        </w:rPr>
        <w:t>………</w:t>
      </w:r>
      <w:proofErr w:type="gramStart"/>
      <w:r w:rsidRPr="00F71DD6">
        <w:rPr>
          <w:rFonts w:ascii="Verdana" w:hAnsi="Verdana"/>
          <w:sz w:val="20"/>
          <w:u w:val="double"/>
        </w:rPr>
        <w:t>…….</w:t>
      </w:r>
      <w:proofErr w:type="gramEnd"/>
      <w:r w:rsidRPr="00F71DD6">
        <w:rPr>
          <w:rFonts w:ascii="Verdana" w:hAnsi="Verdana"/>
          <w:sz w:val="20"/>
          <w:u w:val="double"/>
        </w:rPr>
        <w:t>. €</w:t>
      </w:r>
    </w:p>
    <w:p w14:paraId="67F4154D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</w:p>
    <w:p w14:paraId="19E22C9A" w14:textId="77777777" w:rsidR="00BD47EE" w:rsidRPr="00F71DD6" w:rsidRDefault="00BD47EE" w:rsidP="0000328B">
      <w:pPr>
        <w:pStyle w:val="Vorgabetext"/>
        <w:jc w:val="both"/>
        <w:rPr>
          <w:rFonts w:ascii="Verdana" w:hAnsi="Verdana"/>
          <w:sz w:val="20"/>
        </w:rPr>
      </w:pPr>
    </w:p>
    <w:p w14:paraId="69158820" w14:textId="14FCCE6D" w:rsidR="0000328B" w:rsidRPr="00F71DD6" w:rsidRDefault="00BD47EE" w:rsidP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 xml:space="preserve">Die baufachliche Betreuung der Baumaßnahme erfolgt durch </w:t>
      </w:r>
      <w:r w:rsidR="00F71DD6">
        <w:rPr>
          <w:rFonts w:ascii="Verdana" w:hAnsi="Verdana"/>
          <w:sz w:val="20"/>
        </w:rPr>
        <w:t xml:space="preserve">den Bausachverständigen des Kirchenkreises / </w:t>
      </w:r>
      <w:r w:rsidR="007030E7" w:rsidRPr="00F71DD6">
        <w:rPr>
          <w:rFonts w:ascii="Verdana" w:hAnsi="Verdana"/>
          <w:sz w:val="20"/>
        </w:rPr>
        <w:t xml:space="preserve">das Amt für Bau- und Kunstpflege / die </w:t>
      </w:r>
      <w:proofErr w:type="spellStart"/>
      <w:r w:rsidR="00F71DD6">
        <w:rPr>
          <w:rFonts w:ascii="Verdana" w:hAnsi="Verdana"/>
          <w:sz w:val="20"/>
        </w:rPr>
        <w:t>GskB</w:t>
      </w:r>
      <w:proofErr w:type="spellEnd"/>
      <w:r w:rsidR="007030E7" w:rsidRPr="00F71DD6">
        <w:rPr>
          <w:rFonts w:ascii="Verdana" w:hAnsi="Verdana"/>
          <w:sz w:val="20"/>
        </w:rPr>
        <w:t xml:space="preserve"> / den Architekten ……………………. aus ……………</w:t>
      </w:r>
      <w:proofErr w:type="gramStart"/>
      <w:r w:rsidR="007030E7" w:rsidRPr="00F71DD6">
        <w:rPr>
          <w:rFonts w:ascii="Verdana" w:hAnsi="Verdana"/>
          <w:sz w:val="20"/>
        </w:rPr>
        <w:t>…….</w:t>
      </w:r>
      <w:proofErr w:type="gramEnd"/>
      <w:r w:rsidR="007030E7" w:rsidRPr="00F71DD6">
        <w:rPr>
          <w:rFonts w:ascii="Verdana" w:hAnsi="Verdana"/>
          <w:sz w:val="20"/>
        </w:rPr>
        <w:t>. / den Kirchenvorstand.</w:t>
      </w:r>
    </w:p>
    <w:p w14:paraId="7A142F54" w14:textId="77777777" w:rsidR="00BD47EE" w:rsidRPr="00F71DD6" w:rsidRDefault="00BD47EE" w:rsidP="0000328B">
      <w:pPr>
        <w:pStyle w:val="Vorgabetext"/>
        <w:jc w:val="both"/>
        <w:rPr>
          <w:rFonts w:ascii="Verdana" w:hAnsi="Verdana"/>
          <w:sz w:val="20"/>
        </w:rPr>
      </w:pPr>
    </w:p>
    <w:p w14:paraId="7368A572" w14:textId="39BE25BA" w:rsidR="00BD47EE" w:rsidRPr="00F71DD6" w:rsidRDefault="00BD47EE" w:rsidP="0000328B">
      <w:pPr>
        <w:pStyle w:val="Vorgabetext"/>
        <w:jc w:val="both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 xml:space="preserve">Die weitere Abwicklung der Baumaßnahme </w:t>
      </w:r>
      <w:r w:rsidR="00AA321F" w:rsidRPr="00F71DD6">
        <w:rPr>
          <w:rFonts w:ascii="Verdana" w:hAnsi="Verdana"/>
          <w:sz w:val="20"/>
        </w:rPr>
        <w:t>einschl. der Aufstellung der Kosten- u</w:t>
      </w:r>
      <w:r w:rsidR="004A46F0" w:rsidRPr="00F71DD6">
        <w:rPr>
          <w:rFonts w:ascii="Verdana" w:hAnsi="Verdana"/>
          <w:sz w:val="20"/>
        </w:rPr>
        <w:t>nd</w:t>
      </w:r>
      <w:r w:rsidR="00AA321F" w:rsidRPr="00F71DD6">
        <w:rPr>
          <w:rFonts w:ascii="Verdana" w:hAnsi="Verdana"/>
          <w:sz w:val="20"/>
        </w:rPr>
        <w:t xml:space="preserve"> Finanzierungspläne</w:t>
      </w:r>
      <w:r w:rsidR="000E36A1" w:rsidRPr="00F71DD6">
        <w:rPr>
          <w:rFonts w:ascii="Verdana" w:hAnsi="Verdana"/>
          <w:sz w:val="20"/>
        </w:rPr>
        <w:t xml:space="preserve"> und</w:t>
      </w:r>
      <w:r w:rsidR="00AA321F" w:rsidRPr="00F71DD6">
        <w:rPr>
          <w:rFonts w:ascii="Verdana" w:hAnsi="Verdana"/>
          <w:sz w:val="20"/>
        </w:rPr>
        <w:t xml:space="preserve"> Abstimmung mit dem Amt für Bau- und Kunstpflege sowie Abschluss</w:t>
      </w:r>
      <w:r w:rsidRPr="00F71DD6">
        <w:rPr>
          <w:rFonts w:ascii="Verdana" w:hAnsi="Verdana"/>
          <w:sz w:val="20"/>
        </w:rPr>
        <w:t xml:space="preserve"> eines Architektenvertrages </w:t>
      </w:r>
      <w:r w:rsidR="0079389F" w:rsidRPr="00F71DD6">
        <w:rPr>
          <w:rFonts w:ascii="Verdana" w:hAnsi="Verdana"/>
          <w:i/>
          <w:sz w:val="20"/>
        </w:rPr>
        <w:t>(gilt nur bei externen Arc</w:t>
      </w:r>
      <w:r w:rsidR="00781E82" w:rsidRPr="00F71DD6">
        <w:rPr>
          <w:rFonts w:ascii="Verdana" w:hAnsi="Verdana"/>
          <w:i/>
          <w:sz w:val="20"/>
        </w:rPr>
        <w:t>hitekten [</w:t>
      </w:r>
      <w:r w:rsidR="00666BF2">
        <w:rPr>
          <w:rFonts w:ascii="Verdana" w:hAnsi="Verdana"/>
          <w:i/>
          <w:sz w:val="20"/>
        </w:rPr>
        <w:t xml:space="preserve">z. B. </w:t>
      </w:r>
      <w:proofErr w:type="spellStart"/>
      <w:r w:rsidR="00F71DD6">
        <w:rPr>
          <w:rFonts w:ascii="Verdana" w:hAnsi="Verdana"/>
          <w:i/>
          <w:sz w:val="20"/>
        </w:rPr>
        <w:t>GskB</w:t>
      </w:r>
      <w:proofErr w:type="spellEnd"/>
      <w:r w:rsidR="00781E82" w:rsidRPr="00F71DD6">
        <w:rPr>
          <w:rFonts w:ascii="Verdana" w:hAnsi="Verdana"/>
          <w:i/>
          <w:sz w:val="20"/>
        </w:rPr>
        <w:t>] und Baukosten ab 25.000,00 €)</w:t>
      </w:r>
      <w:r w:rsidR="00781E82" w:rsidRPr="00F71DD6">
        <w:rPr>
          <w:rFonts w:ascii="Verdana" w:hAnsi="Verdana"/>
          <w:sz w:val="20"/>
        </w:rPr>
        <w:t xml:space="preserve"> </w:t>
      </w:r>
      <w:r w:rsidRPr="00F71DD6">
        <w:rPr>
          <w:rFonts w:ascii="Verdana" w:hAnsi="Verdana"/>
          <w:sz w:val="20"/>
        </w:rPr>
        <w:t xml:space="preserve">obliegt dem </w:t>
      </w:r>
      <w:r w:rsidR="00F71DD6">
        <w:rPr>
          <w:rFonts w:ascii="Verdana" w:hAnsi="Verdana"/>
          <w:sz w:val="20"/>
        </w:rPr>
        <w:t xml:space="preserve">Ev. </w:t>
      </w:r>
      <w:r w:rsidRPr="00F71DD6">
        <w:rPr>
          <w:rFonts w:ascii="Verdana" w:hAnsi="Verdana"/>
          <w:sz w:val="20"/>
        </w:rPr>
        <w:t>Kirchenamt Hildesheim im Rahmen der erfolgten Delegation von Verwaltungsaufgaben.</w:t>
      </w:r>
    </w:p>
    <w:p w14:paraId="109FF10A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</w:p>
    <w:p w14:paraId="62EED264" w14:textId="77777777" w:rsidR="0000328B" w:rsidRPr="00F71DD6" w:rsidRDefault="0000328B" w:rsidP="0000328B">
      <w:pPr>
        <w:pStyle w:val="Vorgabetext"/>
        <w:jc w:val="both"/>
        <w:rPr>
          <w:rFonts w:ascii="Verdana" w:hAnsi="Verdana"/>
          <w:sz w:val="20"/>
        </w:rPr>
      </w:pPr>
    </w:p>
    <w:p w14:paraId="7F0A2449" w14:textId="7F478C93" w:rsidR="00BD47EE" w:rsidRPr="00F71DD6" w:rsidRDefault="00BD47EE" w:rsidP="00BD47EE">
      <w:pPr>
        <w:pStyle w:val="Vorgabetext"/>
        <w:pBdr>
          <w:bottom w:val="single" w:sz="12" w:space="1" w:color="auto"/>
        </w:pBdr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  <w:t>gez. Unterschriften</w:t>
      </w:r>
    </w:p>
    <w:p w14:paraId="431EFC2E" w14:textId="77777777" w:rsidR="002B114B" w:rsidRPr="00F71DD6" w:rsidRDefault="002B114B" w:rsidP="00BD47EE">
      <w:pPr>
        <w:pStyle w:val="Vorgabetext"/>
        <w:jc w:val="both"/>
        <w:rPr>
          <w:rFonts w:ascii="Verdana" w:hAnsi="Verdana"/>
          <w:sz w:val="20"/>
        </w:rPr>
      </w:pPr>
    </w:p>
    <w:p w14:paraId="16BD4DB3" w14:textId="77777777" w:rsidR="002B114B" w:rsidRPr="00F71DD6" w:rsidRDefault="00BD47EE">
      <w:pPr>
        <w:pStyle w:val="Texteinfach"/>
        <w:rPr>
          <w:rFonts w:ascii="Verdana" w:hAnsi="Verdana"/>
        </w:rPr>
      </w:pPr>
      <w:r w:rsidRPr="00F71DD6">
        <w:rPr>
          <w:rFonts w:ascii="Verdana" w:hAnsi="Verdana"/>
        </w:rPr>
        <w:t>Vorstehender Beschluß ist ordnungsgemäß gefaßt worden. Die Richtigkeit obigen Protokollbuchauszuges beglaubigt.</w:t>
      </w:r>
    </w:p>
    <w:p w14:paraId="775A8F76" w14:textId="77777777" w:rsidR="002B114B" w:rsidRPr="00F71DD6" w:rsidRDefault="00BD47EE">
      <w:pPr>
        <w:pStyle w:val="Texteinfach"/>
        <w:rPr>
          <w:rFonts w:ascii="Verdana" w:hAnsi="Verdana"/>
        </w:rPr>
      </w:pPr>
      <w:r w:rsidRPr="00F71DD6">
        <w:rPr>
          <w:rFonts w:ascii="Verdana" w:hAnsi="Verdana"/>
        </w:rPr>
        <w:tab/>
      </w:r>
    </w:p>
    <w:p w14:paraId="683E8DFD" w14:textId="77777777" w:rsidR="00F94263" w:rsidRPr="00F71DD6" w:rsidRDefault="00F94263">
      <w:pPr>
        <w:pStyle w:val="Texteinfach"/>
        <w:rPr>
          <w:rFonts w:ascii="Verdana" w:hAnsi="Verdana"/>
        </w:rPr>
      </w:pPr>
    </w:p>
    <w:p w14:paraId="42DA00F2" w14:textId="5791611D" w:rsidR="002B114B" w:rsidRPr="00F71DD6" w:rsidRDefault="00F94263">
      <w:pPr>
        <w:pStyle w:val="Vorgabetext"/>
        <w:spacing w:line="360" w:lineRule="auto"/>
        <w:rPr>
          <w:rFonts w:ascii="Verdana" w:hAnsi="Verdana"/>
          <w:sz w:val="20"/>
        </w:rPr>
      </w:pP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  <w:t>(Siegel)</w:t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  <w:t xml:space="preserve">               </w:t>
      </w:r>
      <w:r w:rsidRPr="00F71DD6">
        <w:rPr>
          <w:rFonts w:ascii="Verdana" w:hAnsi="Verdana"/>
          <w:i/>
          <w:sz w:val="20"/>
        </w:rPr>
        <w:t>&lt; Ort &gt;</w:t>
      </w:r>
      <w:r w:rsidR="00BD47EE" w:rsidRPr="00F71DD6">
        <w:rPr>
          <w:rFonts w:ascii="Verdana" w:hAnsi="Verdana"/>
          <w:sz w:val="20"/>
        </w:rPr>
        <w:t>, den .............</w:t>
      </w:r>
      <w:r w:rsidRPr="00F71DD6">
        <w:rPr>
          <w:rFonts w:ascii="Verdana" w:hAnsi="Verdana"/>
          <w:sz w:val="20"/>
        </w:rPr>
        <w:t>...</w:t>
      </w:r>
      <w:proofErr w:type="gramStart"/>
      <w:r w:rsidR="00BD47EE" w:rsidRPr="00F71DD6">
        <w:rPr>
          <w:rFonts w:ascii="Verdana" w:hAnsi="Verdana"/>
          <w:sz w:val="20"/>
        </w:rPr>
        <w:t>20..</w:t>
      </w:r>
      <w:proofErr w:type="gramEnd"/>
    </w:p>
    <w:p w14:paraId="40631C2E" w14:textId="77777777" w:rsidR="002B114B" w:rsidRPr="00F71DD6" w:rsidRDefault="00BD47EE">
      <w:pPr>
        <w:pStyle w:val="Vorgabetext"/>
        <w:spacing w:line="360" w:lineRule="auto"/>
        <w:rPr>
          <w:rFonts w:ascii="Verdana" w:hAnsi="Verdana"/>
          <w:b/>
          <w:sz w:val="20"/>
        </w:rPr>
      </w:pP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sz w:val="20"/>
        </w:rPr>
        <w:tab/>
      </w:r>
      <w:r w:rsidRPr="00F71DD6">
        <w:rPr>
          <w:rFonts w:ascii="Verdana" w:hAnsi="Verdana"/>
          <w:b/>
          <w:sz w:val="20"/>
        </w:rPr>
        <w:t>Der Kirchenvorstand</w:t>
      </w:r>
    </w:p>
    <w:p w14:paraId="353CE980" w14:textId="77777777" w:rsidR="00F94263" w:rsidRPr="00F71DD6" w:rsidRDefault="00F94263">
      <w:pPr>
        <w:pStyle w:val="Vorgabetext"/>
        <w:spacing w:line="360" w:lineRule="auto"/>
        <w:rPr>
          <w:rFonts w:ascii="Verdana" w:hAnsi="Verdana"/>
          <w:sz w:val="20"/>
        </w:rPr>
      </w:pPr>
    </w:p>
    <w:p w14:paraId="7CD6B6B4" w14:textId="77777777" w:rsidR="0000328B" w:rsidRPr="00F71DD6" w:rsidRDefault="00F94263" w:rsidP="00F94263">
      <w:pPr>
        <w:spacing w:line="360" w:lineRule="auto"/>
        <w:rPr>
          <w:rFonts w:ascii="Verdana" w:hAnsi="Verdana"/>
        </w:rPr>
      </w:pP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Pr="00F71DD6">
        <w:rPr>
          <w:rFonts w:ascii="Verdana" w:hAnsi="Verdana"/>
          <w:b/>
        </w:rPr>
        <w:tab/>
      </w:r>
      <w:r w:rsidR="00BD47EE" w:rsidRPr="00F71DD6">
        <w:rPr>
          <w:rFonts w:ascii="Verdana" w:hAnsi="Verdana"/>
        </w:rPr>
        <w:t>Vorsitzende</w:t>
      </w:r>
      <w:r w:rsidRPr="00F71DD6">
        <w:rPr>
          <w:rFonts w:ascii="Verdana" w:hAnsi="Verdana"/>
        </w:rPr>
        <w:t>/</w:t>
      </w:r>
      <w:r w:rsidR="00BD47EE" w:rsidRPr="00F71DD6">
        <w:rPr>
          <w:rFonts w:ascii="Verdana" w:hAnsi="Verdana"/>
        </w:rPr>
        <w:t>r</w:t>
      </w:r>
    </w:p>
    <w:sectPr w:rsidR="0000328B" w:rsidRPr="00F71DD6" w:rsidSect="00F94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4E0E" w14:textId="77777777" w:rsidR="00F94263" w:rsidRDefault="00F94263" w:rsidP="00F94263">
      <w:r>
        <w:separator/>
      </w:r>
    </w:p>
  </w:endnote>
  <w:endnote w:type="continuationSeparator" w:id="0">
    <w:p w14:paraId="6097F0D6" w14:textId="77777777" w:rsidR="00F94263" w:rsidRDefault="00F94263" w:rsidP="00F9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D829" w14:textId="77777777" w:rsidR="00F94263" w:rsidRDefault="00F94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87F0" w14:textId="77777777" w:rsidR="00F94263" w:rsidRDefault="00F942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7EC0" w14:textId="77777777" w:rsidR="00F94263" w:rsidRDefault="00F94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041C" w14:textId="77777777" w:rsidR="00F94263" w:rsidRDefault="00F94263" w:rsidP="00F94263">
      <w:r>
        <w:separator/>
      </w:r>
    </w:p>
  </w:footnote>
  <w:footnote w:type="continuationSeparator" w:id="0">
    <w:p w14:paraId="0CC59F85" w14:textId="77777777" w:rsidR="00F94263" w:rsidRDefault="00F94263" w:rsidP="00F9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2482" w14:textId="77777777" w:rsidR="00F94263" w:rsidRDefault="00F94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A70F" w14:textId="77777777" w:rsidR="00F94263" w:rsidRDefault="00F942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E869" w14:textId="77777777" w:rsidR="00F94263" w:rsidRDefault="00F942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32FA3"/>
    <w:multiLevelType w:val="hybridMultilevel"/>
    <w:tmpl w:val="09DC8E2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8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8B"/>
    <w:rsid w:val="0000328B"/>
    <w:rsid w:val="000E36A1"/>
    <w:rsid w:val="002B114B"/>
    <w:rsid w:val="00341E04"/>
    <w:rsid w:val="00345F48"/>
    <w:rsid w:val="00364580"/>
    <w:rsid w:val="004A46F0"/>
    <w:rsid w:val="00666BF2"/>
    <w:rsid w:val="007030E7"/>
    <w:rsid w:val="00781E82"/>
    <w:rsid w:val="0079389F"/>
    <w:rsid w:val="008D09C2"/>
    <w:rsid w:val="00AA321F"/>
    <w:rsid w:val="00AF11BF"/>
    <w:rsid w:val="00B25A95"/>
    <w:rsid w:val="00BB0AF0"/>
    <w:rsid w:val="00BD47EE"/>
    <w:rsid w:val="00DB1FEC"/>
    <w:rsid w:val="00E228E5"/>
    <w:rsid w:val="00F71DD6"/>
    <w:rsid w:val="00F9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AD8D715"/>
  <w15:chartTrackingRefBased/>
  <w15:docId w15:val="{41C26BA8-93FD-4243-AB1E-42D4EFB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rPr>
      <w:snapToGrid w:val="0"/>
      <w:color w:val="000000"/>
      <w:sz w:val="24"/>
    </w:rPr>
  </w:style>
  <w:style w:type="paragraph" w:customStyle="1" w:styleId="Texteinfach">
    <w:name w:val="Text einfach"/>
    <w:rPr>
      <w:snapToGrid w:val="0"/>
      <w:color w:val="000000"/>
    </w:rPr>
  </w:style>
  <w:style w:type="paragraph" w:customStyle="1" w:styleId="TabellenText">
    <w:name w:val="Tabellen Text"/>
    <w:rPr>
      <w:snapToGrid w:val="0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7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7E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942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4263"/>
  </w:style>
  <w:style w:type="paragraph" w:styleId="Fuzeile">
    <w:name w:val="footer"/>
    <w:basedOn w:val="Standard"/>
    <w:link w:val="FuzeileZchn"/>
    <w:uiPriority w:val="99"/>
    <w:unhideWhenUsed/>
    <w:rsid w:val="00F942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t\Desktop\vordruck\KVBeschlu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756D-1C3C-47CD-BF7A-1DAEF246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KVBeschluss</Template>
  <TotalTime>0</TotalTime>
  <Pages>1</Pages>
  <Words>254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Beglaubigter Auszug aus dem Protokollbuch</vt:lpstr>
    </vt:vector>
  </TitlesOfParts>
  <Company>Kirchenkreisverband Hildesheimer Land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Beglaubigter Auszug aus dem Protokollbuch</dc:title>
  <dc:subject/>
  <dc:creator>Jost</dc:creator>
  <cp:keywords/>
  <dc:description/>
  <cp:lastModifiedBy>Ricke, Sabrina</cp:lastModifiedBy>
  <cp:revision>8</cp:revision>
  <cp:lastPrinted>2017-05-17T06:14:00Z</cp:lastPrinted>
  <dcterms:created xsi:type="dcterms:W3CDTF">2019-10-07T07:23:00Z</dcterms:created>
  <dcterms:modified xsi:type="dcterms:W3CDTF">2024-03-21T14:57:00Z</dcterms:modified>
</cp:coreProperties>
</file>